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DFB0A4" w14:textId="77777777" w:rsidR="00D35F20" w:rsidRDefault="003D4D8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31125" wp14:editId="71BEB3B2">
                <wp:simplePos x="0" y="0"/>
                <wp:positionH relativeFrom="column">
                  <wp:posOffset>-1188720</wp:posOffset>
                </wp:positionH>
                <wp:positionV relativeFrom="paragraph">
                  <wp:posOffset>-944880</wp:posOffset>
                </wp:positionV>
                <wp:extent cx="7600315" cy="1587500"/>
                <wp:effectExtent l="0" t="0" r="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315" cy="1587500"/>
                        </a:xfrm>
                        <a:prstGeom prst="rect">
                          <a:avLst/>
                        </a:prstGeom>
                        <a:solidFill>
                          <a:srgbClr val="B42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876A8" w14:textId="77777777" w:rsidR="00D35F20" w:rsidRPr="003D4D82" w:rsidRDefault="0071089C" w:rsidP="001B34F5">
                            <w:pPr>
                              <w:autoSpaceDN w:val="0"/>
                              <w:spacing w:before="360" w:line="900" w:lineRule="exact"/>
                              <w:ind w:firstLineChars="151" w:firstLine="846"/>
                              <w:jc w:val="left"/>
                              <w:rPr>
                                <w:rFonts w:ascii="微软雅黑" w:eastAsia="微软雅黑" w:hAnsi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71089C"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56"/>
                                <w:szCs w:val="80"/>
                              </w:rPr>
                              <w:t>微软在线</w:t>
                            </w:r>
                            <w:r w:rsidR="00D35F20" w:rsidRPr="00094986">
                              <w:rPr>
                                <w:rFonts w:ascii="微软雅黑" w:eastAsia="微软雅黑" w:hAnsi="微软雅黑" w:hint="eastAsia"/>
                                <w:bCs/>
                                <w:color w:val="FFFFFF"/>
                                <w:sz w:val="72"/>
                                <w:szCs w:val="36"/>
                              </w:rPr>
                              <w:t xml:space="preserve"> </w:t>
                            </w:r>
                            <w:r w:rsidR="00094986" w:rsidRPr="00094986">
                              <w:rPr>
                                <w:rFonts w:ascii="微软雅黑" w:eastAsia="微软雅黑" w:hAnsi="微软雅黑"/>
                                <w:bCs/>
                                <w:color w:val="FFFFFF"/>
                                <w:sz w:val="72"/>
                                <w:szCs w:val="36"/>
                              </w:rPr>
                              <w:t xml:space="preserve">   </w:t>
                            </w:r>
                            <w:r w:rsidR="00094986" w:rsidRPr="003D4D82">
                              <w:rPr>
                                <w:rFonts w:ascii="微软雅黑" w:eastAsia="微软雅黑" w:hAnsi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  <w:t>18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  <w:t>0 1000 1000</w:t>
                            </w:r>
                          </w:p>
                          <w:p w14:paraId="0B7CDFEE" w14:textId="77777777" w:rsidR="00094986" w:rsidRPr="003D4D82" w:rsidRDefault="0071089C" w:rsidP="003D4D82">
                            <w:pPr>
                              <w:autoSpaceDN w:val="0"/>
                              <w:spacing w:line="900" w:lineRule="exact"/>
                              <w:ind w:firstLineChars="151" w:firstLine="846"/>
                              <w:jc w:val="left"/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71089C"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56"/>
                                <w:szCs w:val="80"/>
                              </w:rPr>
                              <w:t>O</w:t>
                            </w:r>
                            <w:r w:rsidRPr="0071089C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FFFFFF"/>
                                <w:sz w:val="56"/>
                                <w:szCs w:val="80"/>
                              </w:rPr>
                              <w:t>ffice</w:t>
                            </w:r>
                            <w:r w:rsidRPr="0071089C"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56"/>
                                <w:szCs w:val="80"/>
                              </w:rPr>
                              <w:t>PLUS</w:t>
                            </w:r>
                            <w:proofErr w:type="spellEnd"/>
                            <w:r w:rsidR="00094986" w:rsidRPr="00094986"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72"/>
                                <w:szCs w:val="80"/>
                              </w:rPr>
                              <w:t xml:space="preserve">  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Cs/>
                                <w:color w:val="C0C0C0"/>
                                <w:sz w:val="32"/>
                                <w:szCs w:val="32"/>
                              </w:rPr>
                              <w:t>officeplus@microsoft.com</w:t>
                            </w:r>
                            <w:proofErr w:type="gramEnd"/>
                          </w:p>
                          <w:p w14:paraId="50A75938" w14:textId="77777777" w:rsidR="00094986" w:rsidRPr="00FA247A" w:rsidRDefault="00094986" w:rsidP="00FA247A">
                            <w:pPr>
                              <w:autoSpaceDN w:val="0"/>
                              <w:spacing w:before="141" w:after="141" w:line="900" w:lineRule="exact"/>
                              <w:rPr>
                                <w:rFonts w:ascii="微软雅黑" w:eastAsia="微软雅黑" w:hAnsi="微软雅黑"/>
                                <w:bCs/>
                                <w:color w:val="C0C0C0"/>
                                <w:sz w:val="5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1125" id="Rectangle_x0020_6" o:spid="_x0000_s1026" style="position:absolute;left:0;text-align:left;margin-left:-93.6pt;margin-top:-74.35pt;width:598.45pt;height:1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" fillcolor="#b4204d" stroked="f">
                <v:textbox>
                  <w:txbxContent>
                    <w:p w14:paraId="1EC876A8" w14:textId="77777777" w:rsidR="00D35F20" w:rsidRPr="003D4D82" w:rsidRDefault="0071089C" w:rsidP="001B34F5">
                      <w:pPr>
                        <w:autoSpaceDN w:val="0"/>
                        <w:spacing w:before="360" w:line="900" w:lineRule="exact"/>
                        <w:ind w:firstLineChars="151" w:firstLine="846"/>
                        <w:jc w:val="left"/>
                        <w:rPr>
                          <w:rFonts w:ascii="微软雅黑" w:eastAsia="微软雅黑" w:hAnsi="微软雅黑"/>
                          <w:bCs/>
                          <w:color w:val="C0C0C0"/>
                          <w:sz w:val="32"/>
                          <w:szCs w:val="32"/>
                        </w:rPr>
                      </w:pPr>
                      <w:r w:rsidRPr="0071089C"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56"/>
                          <w:szCs w:val="80"/>
                        </w:rPr>
                        <w:t>微软在线</w:t>
                      </w:r>
                      <w:r w:rsidR="00D35F20" w:rsidRPr="00094986">
                        <w:rPr>
                          <w:rFonts w:ascii="微软雅黑" w:eastAsia="微软雅黑" w:hAnsi="微软雅黑" w:hint="eastAsia"/>
                          <w:bCs/>
                          <w:color w:val="FFFFFF"/>
                          <w:sz w:val="72"/>
                          <w:szCs w:val="36"/>
                        </w:rPr>
                        <w:t xml:space="preserve"> </w:t>
                      </w:r>
                      <w:r w:rsidR="00094986" w:rsidRPr="00094986">
                        <w:rPr>
                          <w:rFonts w:ascii="微软雅黑" w:eastAsia="微软雅黑" w:hAnsi="微软雅黑"/>
                          <w:bCs/>
                          <w:color w:val="FFFFFF"/>
                          <w:sz w:val="72"/>
                          <w:szCs w:val="36"/>
                        </w:rPr>
                        <w:t xml:space="preserve">   </w:t>
                      </w:r>
                      <w:r w:rsidR="00094986" w:rsidRPr="003D4D82">
                        <w:rPr>
                          <w:rFonts w:ascii="微软雅黑" w:eastAsia="微软雅黑" w:hAnsi="微软雅黑"/>
                          <w:bCs/>
                          <w:color w:val="C0C0C0"/>
                          <w:sz w:val="32"/>
                          <w:szCs w:val="32"/>
                        </w:rPr>
                        <w:t>18</w:t>
                      </w:r>
                      <w:r w:rsidR="003D4D82" w:rsidRPr="003D4D82">
                        <w:rPr>
                          <w:rFonts w:ascii="微软雅黑" w:eastAsia="微软雅黑" w:hAnsi="微软雅黑"/>
                          <w:bCs/>
                          <w:color w:val="C0C0C0"/>
                          <w:sz w:val="32"/>
                          <w:szCs w:val="32"/>
                        </w:rPr>
                        <w:t>0 1000 1000</w:t>
                      </w:r>
                    </w:p>
                    <w:p w14:paraId="0B7CDFEE" w14:textId="77777777" w:rsidR="00094986" w:rsidRPr="003D4D82" w:rsidRDefault="0071089C" w:rsidP="003D4D82">
                      <w:pPr>
                        <w:autoSpaceDN w:val="0"/>
                        <w:spacing w:line="900" w:lineRule="exact"/>
                        <w:ind w:firstLineChars="151" w:firstLine="846"/>
                        <w:jc w:val="left"/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71089C"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56"/>
                          <w:szCs w:val="80"/>
                        </w:rPr>
                        <w:t>O</w:t>
                      </w:r>
                      <w:r w:rsidRPr="0071089C">
                        <w:rPr>
                          <w:rFonts w:ascii="微软雅黑" w:eastAsia="微软雅黑" w:hAnsi="微软雅黑" w:cs="微软雅黑" w:hint="eastAsia"/>
                          <w:bCs/>
                          <w:color w:val="FFFFFF"/>
                          <w:sz w:val="56"/>
                          <w:szCs w:val="80"/>
                        </w:rPr>
                        <w:t>ffice</w:t>
                      </w:r>
                      <w:r w:rsidRPr="0071089C"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56"/>
                          <w:szCs w:val="80"/>
                        </w:rPr>
                        <w:t>PLUS</w:t>
                      </w:r>
                      <w:proofErr w:type="spellEnd"/>
                      <w:r w:rsidR="00094986" w:rsidRPr="00094986"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72"/>
                          <w:szCs w:val="80"/>
                        </w:rPr>
                        <w:t xml:space="preserve">  </w:t>
                      </w:r>
                      <w:r w:rsidR="003D4D82" w:rsidRPr="003D4D82">
                        <w:rPr>
                          <w:rFonts w:ascii="微软雅黑" w:eastAsia="微软雅黑" w:hAnsi="微软雅黑"/>
                          <w:bCs/>
                          <w:color w:val="C0C0C0"/>
                          <w:sz w:val="32"/>
                          <w:szCs w:val="32"/>
                        </w:rPr>
                        <w:t>officeplus@microsoft.com</w:t>
                      </w:r>
                      <w:proofErr w:type="gramEnd"/>
                    </w:p>
                    <w:p w14:paraId="50A75938" w14:textId="77777777" w:rsidR="00094986" w:rsidRPr="00FA247A" w:rsidRDefault="00094986" w:rsidP="00FA247A">
                      <w:pPr>
                        <w:autoSpaceDN w:val="0"/>
                        <w:spacing w:before="141" w:after="141" w:line="900" w:lineRule="exact"/>
                        <w:rPr>
                          <w:rFonts w:ascii="微软雅黑" w:eastAsia="微软雅黑" w:hAnsi="微软雅黑"/>
                          <w:bCs/>
                          <w:color w:val="C0C0C0"/>
                          <w:sz w:val="56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885C25" w14:textId="77777777" w:rsidR="00FA247A" w:rsidRDefault="00FA247A"/>
    <w:p w14:paraId="5543C5BE" w14:textId="77777777" w:rsidR="00FA247A" w:rsidRDefault="003D4D8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A6245" wp14:editId="0BDF2DCA">
                <wp:simplePos x="0" y="0"/>
                <wp:positionH relativeFrom="column">
                  <wp:posOffset>-633198</wp:posOffset>
                </wp:positionH>
                <wp:positionV relativeFrom="paragraph">
                  <wp:posOffset>260350</wp:posOffset>
                </wp:positionV>
                <wp:extent cx="6599555" cy="8357637"/>
                <wp:effectExtent l="0" t="0" r="444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835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C3E92" w14:textId="77777777" w:rsidR="008322F4" w:rsidRPr="003D4D82" w:rsidRDefault="008322F4" w:rsidP="008322F4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教育经历</w:t>
                            </w:r>
                          </w:p>
                          <w:p w14:paraId="7F495B66" w14:textId="77777777" w:rsidR="008322F4" w:rsidRPr="003D4D82" w:rsidRDefault="008322F4" w:rsidP="003D4D82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2013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年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9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月至今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="009223B3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    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北京语言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大学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管理与经济学院     MBA 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将于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2016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年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1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月毕业</w:t>
                            </w:r>
                          </w:p>
                          <w:p w14:paraId="3C445BA1" w14:textId="52479CCA" w:rsidR="008322F4" w:rsidRPr="003D4D82" w:rsidRDefault="008322F4" w:rsidP="003D4D82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2009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年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9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月</w:t>
                            </w:r>
                            <w:r w:rsidR="003D4D82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至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2013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年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6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月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</w:t>
                            </w:r>
                            <w:r w:rsidR="009223B3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北京城市学院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</w:t>
                            </w:r>
                            <w:r w:rsidR="003D4D82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经管学院</w:t>
                            </w:r>
                            <w:r w:rsidR="001B34F5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   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工商管理学士</w:t>
                            </w:r>
                          </w:p>
                          <w:p w14:paraId="257C07D5" w14:textId="77777777" w:rsidR="008514F7" w:rsidRPr="003D4D82" w:rsidRDefault="00FF746D" w:rsidP="00FF746D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  <w:p w14:paraId="22452FC7" w14:textId="77777777" w:rsidR="008514F7" w:rsidRPr="003D4D82" w:rsidRDefault="008514F7" w:rsidP="003D4D82">
                            <w:pPr>
                              <w:pStyle w:val="Default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2014.9-2015.2</w:t>
                            </w:r>
                            <w:r w:rsidR="00984D3B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波士顿咨询公司（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BCG</w:t>
                            </w:r>
                            <w:r w:rsidR="00984D3B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）</w:t>
                            </w:r>
                            <w:r w:rsidR="00984D3B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助理实习生</w:t>
                            </w:r>
                            <w:r w:rsidR="00094986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94986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3469E03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参与多个领域国际、国内项目，独立进行网上资料快速搜寻、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PPT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制作、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Excel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统计分析、电话访谈中英文记录、巡店采访等工作，累积完成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250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个工作时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728C62F" w14:textId="77777777" w:rsidR="008514F7" w:rsidRPr="003D4D82" w:rsidRDefault="00984D3B" w:rsidP="003D4D82">
                            <w:pPr>
                              <w:pStyle w:val="Default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2014.6-2014.9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8514F7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阿拉善</w:t>
                            </w:r>
                            <w:r w:rsidR="008514F7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SEE</w:t>
                            </w:r>
                            <w:r w:rsidR="008514F7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公益基金会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8514F7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战略管理部实习生</w:t>
                            </w:r>
                            <w:r w:rsidR="00094986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94986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247E4E5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环保类公募基金会，王石、任志强等企业家先后担任理事长指导工作。企业家会员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余名，资助体量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余万人民币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/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年，累计支持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400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余家环保组织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2B250DA5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75"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向战管部经理汇报，协助项目管理、监测评估、人物访谈、会议记录等工作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47892E5C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协助哈佛肯尼迪学院团队完成针对本基金会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“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标杆管理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”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咨询项目，独立调研并完成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“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治理结构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”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课题，撰写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万字分析报告并面向基金会全体做演讲汇报，并促成合作伙伴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C45AD5" w14:textId="77777777" w:rsidR="008514F7" w:rsidRPr="003D4D82" w:rsidRDefault="003D4D82" w:rsidP="003D4D82">
                            <w:pPr>
                              <w:pStyle w:val="Default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2013.5-2013.8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8514F7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新浪网人力资源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8514F7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BP</w:t>
                            </w:r>
                            <w:r w:rsidR="008514F7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实习生</w:t>
                            </w:r>
                            <w:r w:rsidR="00094986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2BDD8E4C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4"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独立负责约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人规模的游戏事业部技术类岗位招聘、入职全流程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6DA8C941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4"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直接与项目经理一对一沟通并整理需求、电面候选人、与猎头对接，协调各方人员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7F3DC609" w14:textId="77777777" w:rsidR="008514F7" w:rsidRPr="003D4D82" w:rsidRDefault="008514F7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个月内经手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余人招聘并入职，并成功负责一位项目经理的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人团队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FE3382F" w14:textId="77777777" w:rsidR="00417BCB" w:rsidRPr="003D4D82" w:rsidRDefault="00417BCB" w:rsidP="00417BCB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社会实践</w:t>
                            </w:r>
                          </w:p>
                          <w:p w14:paraId="4AEF5916" w14:textId="77777777" w:rsidR="00417BCB" w:rsidRPr="003D4D82" w:rsidRDefault="00417BCB" w:rsidP="003D4D82">
                            <w:pPr>
                              <w:pStyle w:val="Default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2009.9-2012.5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DF33E1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北京城市学院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学生会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 xml:space="preserve">主席                      </w:t>
                            </w:r>
                          </w:p>
                          <w:p w14:paraId="5B397E20" w14:textId="77777777" w:rsidR="00417BCB" w:rsidRPr="003D4D82" w:rsidRDefault="00417BCB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担任主席期间，学生会规模达到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</w:t>
                            </w:r>
                            <w:r w:rsidR="00DF33E1"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余人，统筹</w:t>
                            </w:r>
                            <w:r w:rsidR="00DF33E1"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个部门开展</w:t>
                            </w:r>
                            <w:r w:rsidR="00DF33E1"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5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余项活动，部门活跃度达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</w:t>
                            </w:r>
                            <w:r w:rsidR="00DF33E1"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0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%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47A8895C" w14:textId="77777777" w:rsidR="00417BCB" w:rsidRPr="003D4D82" w:rsidRDefault="00417BCB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带领部长零成本开展全国高校首创的三行情书比赛，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100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余张图片平均点击量达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万，吸引腾讯和扬子晚报报道，并制成明信片全校范围售卖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500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余套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7AA724E" w14:textId="77777777" w:rsidR="00417BCB" w:rsidRPr="003D4D82" w:rsidRDefault="00417BCB" w:rsidP="003D4D82">
                            <w:pPr>
                              <w:pStyle w:val="Default"/>
                              <w:tabs>
                                <w:tab w:val="left" w:pos="1985"/>
                                <w:tab w:val="left" w:pos="5529"/>
                              </w:tabs>
                              <w:spacing w:line="320" w:lineRule="exact"/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2010.9-2012.5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="00DF33E1"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北京市城市学院羽毛球队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ab/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队长</w:t>
                            </w:r>
                          </w:p>
                          <w:p w14:paraId="50EFD2AE" w14:textId="77777777" w:rsidR="00104CA2" w:rsidRPr="003D4D82" w:rsidRDefault="00417BCB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创建学院第一支羽毛球女队，改革组织架构，使男女队覆盖率从仅含大一到本科四个年级，建立完善的训练管理制度和财务制度</w:t>
                            </w:r>
                            <w:r w:rsidR="00104CA2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1B724DD5" w14:textId="77777777" w:rsidR="008514F7" w:rsidRPr="003D4D82" w:rsidRDefault="00417BCB" w:rsidP="003D4D8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与男队长合作带领球队进入</w:t>
                            </w:r>
                            <w:r w:rsidR="00DF33E1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北京市高校羽毛球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赛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8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强</w:t>
                            </w:r>
                            <w:r w:rsidR="009223B3" w:rsidRPr="003D4D82">
                              <w:rPr>
                                <w:rFonts w:ascii="微软雅黑" w:eastAsia="微软雅黑" w:hAnsi="微软雅黑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B209815" w14:textId="77777777" w:rsidR="009223B3" w:rsidRPr="003D4D82" w:rsidRDefault="009223B3" w:rsidP="009223B3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  <w:p w14:paraId="7C771DD7" w14:textId="77777777" w:rsidR="009223B3" w:rsidRPr="003D4D82" w:rsidRDefault="009223B3" w:rsidP="003D4D82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英语能力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 xml:space="preserve">     CET6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（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576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）；</w:t>
                            </w:r>
                          </w:p>
                          <w:p w14:paraId="00C0B480" w14:textId="77777777" w:rsidR="009223B3" w:rsidRPr="003D4D82" w:rsidRDefault="009223B3" w:rsidP="003D4D82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计算机能力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二级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C</w:t>
                            </w:r>
                            <w:r w:rsidR="00104CA2"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语言，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熟练操作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Word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Excel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PPT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Visio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等常用办公软件；</w:t>
                            </w:r>
                          </w:p>
                          <w:p w14:paraId="7BD93B7C" w14:textId="77777777" w:rsidR="009223B3" w:rsidRPr="003D4D82" w:rsidRDefault="009223B3" w:rsidP="003D4D82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专业能力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 xml:space="preserve">     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熟练使用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MATLAB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SPSS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、</w:t>
                            </w: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>SQL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等软件；</w:t>
                            </w:r>
                          </w:p>
                          <w:p w14:paraId="57CBEB99" w14:textId="77777777" w:rsidR="009223B3" w:rsidRPr="003D4D82" w:rsidRDefault="009223B3" w:rsidP="003D4D82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专业特长</w:t>
                            </w:r>
                            <w:r w:rsidR="003D4D82" w:rsidRPr="003D4D82">
                              <w:rPr>
                                <w:rFonts w:ascii="微软雅黑" w:eastAsia="微软雅黑" w:hAnsi="微软雅黑"/>
                                <w:bCs/>
                                <w:sz w:val="20"/>
                              </w:rPr>
                              <w:t xml:space="preserve">     </w:t>
                            </w: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sz w:val="20"/>
                              </w:rPr>
                              <w:t>数学建模、物流规划与优化、数据分析、流程设计；</w:t>
                            </w:r>
                          </w:p>
                          <w:p w14:paraId="451A3302" w14:textId="77777777" w:rsidR="009223B3" w:rsidRPr="003D4D82" w:rsidRDefault="009223B3" w:rsidP="009223B3">
                            <w:pP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990033"/>
                                <w:sz w:val="28"/>
                                <w:szCs w:val="28"/>
                              </w:rPr>
                              <w:t>个人评价</w:t>
                            </w:r>
                          </w:p>
                          <w:p w14:paraId="1923B92F" w14:textId="77777777" w:rsidR="009223B3" w:rsidRPr="003D4D82" w:rsidRDefault="009223B3" w:rsidP="003D4D8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eastAsia="微软雅黑" w:hAnsi="微软雅黑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严谨踏实，有责任心，做事有计划，善于管理时间，执行力强。</w:t>
                            </w:r>
                          </w:p>
                          <w:p w14:paraId="0A83F14E" w14:textId="77777777" w:rsidR="009223B3" w:rsidRPr="003D4D82" w:rsidRDefault="009223B3" w:rsidP="003D4D8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eastAsia="微软雅黑" w:hAnsi="微软雅黑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 w:hint="eastAsia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协作能力强，有很强的团队意识，也有很强的独立性和适应能力。</w:t>
                            </w:r>
                          </w:p>
                          <w:p w14:paraId="02CCFDC7" w14:textId="77777777" w:rsidR="009223B3" w:rsidRPr="003D4D82" w:rsidRDefault="009223B3" w:rsidP="003D4D8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before="0" w:after="0" w:line="320" w:lineRule="exact"/>
                              <w:ind w:right="0"/>
                              <w:contextualSpacing/>
                              <w:rPr>
                                <w:rFonts w:ascii="微软雅黑" w:eastAsia="微软雅黑" w:hAnsi="微软雅黑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</w:pPr>
                            <w:r w:rsidRPr="003D4D82">
                              <w:rPr>
                                <w:rFonts w:ascii="微软雅黑" w:eastAsia="微软雅黑" w:hAnsi="微软雅黑"/>
                                <w:bCs/>
                                <w:noProof w:val="0"/>
                                <w:spacing w:val="0"/>
                                <w:kern w:val="2"/>
                                <w:sz w:val="20"/>
                                <w:lang w:bidi="ar-SA"/>
                              </w:rPr>
                              <w:t>富有激情，积极主动参与集体活动，热爱各项体育运动。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A624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7" type="#_x0000_t202" style="position:absolute;left:0;text-align:left;margin-left:-49.85pt;margin-top:20.5pt;width:519.65pt;height:65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" stroked="f">
                <v:textbox>
                  <w:txbxContent>
                    <w:p w14:paraId="608C3E92" w14:textId="77777777" w:rsidR="008322F4" w:rsidRPr="003D4D82" w:rsidRDefault="008322F4" w:rsidP="008322F4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/>
                          <w:bCs/>
                          <w:color w:val="990033"/>
                          <w:sz w:val="28"/>
                          <w:szCs w:val="28"/>
                        </w:rPr>
                        <w:t>教育经历</w:t>
                      </w:r>
                    </w:p>
                    <w:p w14:paraId="7F495B66" w14:textId="77777777" w:rsidR="008322F4" w:rsidRPr="003D4D82" w:rsidRDefault="008322F4" w:rsidP="003D4D82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2013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年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9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月至今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="009223B3" w:rsidRPr="003D4D82">
                        <w:rPr>
                          <w:rFonts w:ascii="微软雅黑" w:eastAsia="微软雅黑" w:hAnsi="微软雅黑"/>
                          <w:sz w:val="20"/>
                        </w:rPr>
                        <w:t xml:space="preserve">      </w:t>
                      </w:r>
                      <w:r w:rsidR="003D4D82" w:rsidRPr="003D4D82">
                        <w:rPr>
                          <w:rFonts w:ascii="微软雅黑" w:eastAsia="微软雅黑" w:hAnsi="微软雅黑"/>
                          <w:sz w:val="20"/>
                        </w:rPr>
                        <w:t xml:space="preserve">  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北京语言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大学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管理与经济学院     MBA </w:t>
                      </w:r>
                      <w:r w:rsidR="003D4D82" w:rsidRPr="003D4D82">
                        <w:rPr>
                          <w:rFonts w:ascii="微软雅黑" w:eastAsia="微软雅黑" w:hAnsi="微软雅黑"/>
                          <w:sz w:val="20"/>
                        </w:rPr>
                        <w:t xml:space="preserve">  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将于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2016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年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1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月毕业</w:t>
                      </w:r>
                    </w:p>
                    <w:p w14:paraId="3C445BA1" w14:textId="52479CCA" w:rsidR="008322F4" w:rsidRPr="003D4D82" w:rsidRDefault="008322F4" w:rsidP="003D4D82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2009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年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9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月</w:t>
                      </w:r>
                      <w:r w:rsidR="003D4D82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至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2013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年</w:t>
                      </w:r>
                      <w:r w:rsidRPr="003D4D82">
                        <w:rPr>
                          <w:rFonts w:ascii="微软雅黑" w:eastAsia="微软雅黑" w:hAnsi="微软雅黑"/>
                          <w:sz w:val="20"/>
                        </w:rPr>
                        <w:t>6</w:t>
                      </w:r>
                      <w:r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月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</w:t>
                      </w:r>
                      <w:r w:rsidR="003D4D82" w:rsidRPr="003D4D82">
                        <w:rPr>
                          <w:rFonts w:ascii="微软雅黑" w:eastAsia="微软雅黑" w:hAnsi="微软雅黑"/>
                          <w:sz w:val="20"/>
                        </w:rPr>
                        <w:t xml:space="preserve">  </w:t>
                      </w:r>
                      <w:r w:rsidR="009223B3" w:rsidRPr="003D4D82">
                        <w:rPr>
                          <w:rFonts w:ascii="微软雅黑" w:eastAsia="微软雅黑" w:hAnsi="微软雅黑"/>
                          <w:sz w:val="20"/>
                        </w:rPr>
                        <w:t>北京城市学院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</w:t>
                      </w:r>
                      <w:r w:rsidR="003D4D82" w:rsidRPr="003D4D82">
                        <w:rPr>
                          <w:rFonts w:ascii="微软雅黑" w:eastAsia="微软雅黑" w:hAnsi="微软雅黑"/>
                          <w:sz w:val="20"/>
                        </w:rPr>
                        <w:t xml:space="preserve"> </w:t>
                      </w:r>
                      <w:r w:rsidR="003D4D82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经管学院</w:t>
                      </w:r>
                      <w:r w:rsidR="001B34F5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   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sz w:val="20"/>
                        </w:rPr>
                        <w:t>工商管理学士</w:t>
                      </w:r>
                    </w:p>
                    <w:p w14:paraId="257C07D5" w14:textId="77777777" w:rsidR="008514F7" w:rsidRPr="003D4D82" w:rsidRDefault="00FF746D" w:rsidP="00FF746D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  <w:t>实习经历</w:t>
                      </w:r>
                    </w:p>
                    <w:p w14:paraId="22452FC7" w14:textId="77777777" w:rsidR="008514F7" w:rsidRPr="003D4D82" w:rsidRDefault="008514F7" w:rsidP="003D4D82">
                      <w:pPr>
                        <w:pStyle w:val="Default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2014.9-2015.2</w:t>
                      </w:r>
                      <w:r w:rsidR="00984D3B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波士顿咨询公司（</w:t>
                      </w: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BCG</w:t>
                      </w:r>
                      <w:r w:rsidR="00984D3B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）</w:t>
                      </w:r>
                      <w:r w:rsidR="00984D3B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助理实习生</w:t>
                      </w:r>
                      <w:r w:rsidR="00094986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</w:t>
                      </w:r>
                      <w:r w:rsidR="00094986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3469E03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参与多个领域国际、国内项目，独立进行网上资料快速搜寻、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PPT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制作、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Excel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统计分析、电话访谈中英文记录、巡店采访等工作，累积完成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250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个工作时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14:paraId="5728C62F" w14:textId="77777777" w:rsidR="008514F7" w:rsidRPr="003D4D82" w:rsidRDefault="00984D3B" w:rsidP="003D4D82">
                      <w:pPr>
                        <w:pStyle w:val="Default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2014.6-2014.9</w:t>
                      </w: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8514F7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阿拉善</w:t>
                      </w:r>
                      <w:r w:rsidR="008514F7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SEE</w:t>
                      </w:r>
                      <w:r w:rsidR="008514F7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公益基金会</w:t>
                      </w: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8514F7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战略管理部实习生</w:t>
                      </w:r>
                      <w:r w:rsidR="00094986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</w:t>
                      </w:r>
                      <w:r w:rsidR="00094986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247E4E5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环保类公募基金会，王石、任志强等企业家先后担任理事长指导工作。企业家会员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余名，资助体量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3000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余万人民币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/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年，累计支持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400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余家环保组织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2B250DA5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75"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向战管部经理汇报，协助项目管理、监测评估、人物访谈、会议记录等工作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47892E5C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协助哈佛肯尼迪学院团队完成针对本基金会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“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标杆管理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”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咨询项目，独立调研并完成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“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治理结构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”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课题，撰写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2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万字分析报告并面向基金会全体做演讲汇报，并促成合作伙伴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14:paraId="74C45AD5" w14:textId="77777777" w:rsidR="008514F7" w:rsidRPr="003D4D82" w:rsidRDefault="003D4D82" w:rsidP="003D4D82">
                      <w:pPr>
                        <w:pStyle w:val="Default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2013.5-2013.8</w:t>
                      </w: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8514F7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新浪网人力资源</w:t>
                      </w: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8514F7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BP</w:t>
                      </w:r>
                      <w:r w:rsidR="008514F7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实习生</w:t>
                      </w:r>
                      <w:r w:rsidR="00094986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2BDD8E4C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4"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独立负责约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人规模的游戏事业部技术类岗位招聘、入职全流程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6DA8C941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4"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直接与项目经理一对一沟通并整理需求、电面候选人、与猎头对接，协调各方人员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7F3DC609" w14:textId="77777777" w:rsidR="008514F7" w:rsidRPr="003D4D82" w:rsidRDefault="008514F7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个月内经手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余人招聘并入职，并成功负责一位项目经理的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10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人团队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14:paraId="7FE3382F" w14:textId="77777777" w:rsidR="00417BCB" w:rsidRPr="003D4D82" w:rsidRDefault="00417BCB" w:rsidP="00417BCB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/>
                          <w:bCs/>
                          <w:color w:val="990033"/>
                          <w:sz w:val="28"/>
                          <w:szCs w:val="28"/>
                        </w:rPr>
                        <w:t>社会实践</w:t>
                      </w:r>
                    </w:p>
                    <w:p w14:paraId="4AEF5916" w14:textId="77777777" w:rsidR="00417BCB" w:rsidRPr="003D4D82" w:rsidRDefault="00417BCB" w:rsidP="003D4D82">
                      <w:pPr>
                        <w:pStyle w:val="Default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2009.9-2012.5</w:t>
                      </w:r>
                      <w:r w:rsidR="003D4D82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DF33E1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北京城市学院</w:t>
                      </w:r>
                      <w:r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学生会</w:t>
                      </w:r>
                      <w:r w:rsidR="003D4D82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 xml:space="preserve">主席                      </w:t>
                      </w:r>
                    </w:p>
                    <w:p w14:paraId="5B397E20" w14:textId="77777777" w:rsidR="00417BCB" w:rsidRPr="003D4D82" w:rsidRDefault="00417BCB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担任主席期间，学生会规模达到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1</w:t>
                      </w:r>
                      <w:r w:rsidR="00DF33E1"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5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余人，统筹</w:t>
                      </w:r>
                      <w:r w:rsidR="00DF33E1"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8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个部门开展</w:t>
                      </w:r>
                      <w:r w:rsidR="00DF33E1"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5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余项活动，部门活跃度达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8</w:t>
                      </w:r>
                      <w:r w:rsidR="00DF33E1"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0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%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47A8895C" w14:textId="77777777" w:rsidR="00417BCB" w:rsidRPr="003D4D82" w:rsidRDefault="00417BCB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带领部长零成本开展全国高校首创的三行情书比赛，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100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余张图片平均点击量达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3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万，吸引腾讯和扬子晚报报道，并制成明信片全校范围售卖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500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余套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14:paraId="27AA724E" w14:textId="77777777" w:rsidR="00417BCB" w:rsidRPr="003D4D82" w:rsidRDefault="00417BCB" w:rsidP="003D4D82">
                      <w:pPr>
                        <w:pStyle w:val="Default"/>
                        <w:tabs>
                          <w:tab w:val="left" w:pos="1985"/>
                          <w:tab w:val="left" w:pos="5529"/>
                        </w:tabs>
                        <w:spacing w:line="320" w:lineRule="exact"/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2010.9-2012.5</w:t>
                      </w:r>
                      <w:r w:rsidR="003D4D82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="00DF33E1"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北京市城市学院羽毛球队</w:t>
                      </w:r>
                      <w:r w:rsidR="003D4D82" w:rsidRPr="003D4D82">
                        <w:rPr>
                          <w:rFonts w:ascii="微软雅黑" w:eastAsia="微软雅黑" w:hAnsi="微软雅黑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ab/>
                      </w:r>
                      <w:r w:rsidRPr="003D4D82">
                        <w:rPr>
                          <w:rFonts w:ascii="微软雅黑" w:eastAsia="微软雅黑" w:hAnsi="微软雅黑" w:hint="eastAsia"/>
                          <w:b/>
                          <w:color w:val="auto"/>
                          <w:kern w:val="2"/>
                          <w:sz w:val="20"/>
                          <w:szCs w:val="20"/>
                        </w:rPr>
                        <w:t>队长</w:t>
                      </w:r>
                    </w:p>
                    <w:p w14:paraId="50EFD2AE" w14:textId="77777777" w:rsidR="00104CA2" w:rsidRPr="003D4D82" w:rsidRDefault="00417BCB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创建学院第一支羽毛球女队，改革组织架构，使男女队覆盖率从仅含大一到本科四个年级，建立完善的训练管理制度和财务制度</w:t>
                      </w:r>
                      <w:r w:rsidR="00104CA2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；</w:t>
                      </w:r>
                    </w:p>
                    <w:p w14:paraId="1B724DD5" w14:textId="77777777" w:rsidR="008514F7" w:rsidRPr="003D4D82" w:rsidRDefault="00417BCB" w:rsidP="003D4D8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与男队长合作带领球队进入</w:t>
                      </w:r>
                      <w:r w:rsidR="00DF33E1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北京市高校羽毛球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赛</w:t>
                      </w:r>
                      <w:r w:rsidRPr="003D4D82">
                        <w:rPr>
                          <w:rFonts w:ascii="微软雅黑" w:eastAsia="微软雅黑" w:hAnsi="微软雅黑"/>
                          <w:color w:val="auto"/>
                          <w:kern w:val="2"/>
                          <w:sz w:val="20"/>
                          <w:szCs w:val="20"/>
                        </w:rPr>
                        <w:t>8</w:t>
                      </w:r>
                      <w:r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强</w:t>
                      </w:r>
                      <w:r w:rsidR="009223B3" w:rsidRPr="003D4D82">
                        <w:rPr>
                          <w:rFonts w:ascii="微软雅黑" w:eastAsia="微软雅黑" w:hAnsi="微软雅黑" w:hint="eastAsia"/>
                          <w:color w:val="auto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14:paraId="0B209815" w14:textId="77777777" w:rsidR="009223B3" w:rsidRPr="003D4D82" w:rsidRDefault="009223B3" w:rsidP="009223B3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/>
                          <w:bCs/>
                          <w:color w:val="990033"/>
                          <w:sz w:val="28"/>
                          <w:szCs w:val="28"/>
                        </w:rPr>
                        <w:t>个人技能</w:t>
                      </w:r>
                    </w:p>
                    <w:p w14:paraId="7C771DD7" w14:textId="77777777" w:rsidR="009223B3" w:rsidRPr="003D4D82" w:rsidRDefault="009223B3" w:rsidP="003D4D82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英语能力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 xml:space="preserve">     CET6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（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576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）；</w:t>
                      </w:r>
                    </w:p>
                    <w:p w14:paraId="00C0B480" w14:textId="77777777" w:rsidR="009223B3" w:rsidRPr="003D4D82" w:rsidRDefault="009223B3" w:rsidP="003D4D82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计算机能力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 xml:space="preserve">   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二级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C</w:t>
                      </w:r>
                      <w:r w:rsidR="00104CA2"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语言，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熟练操作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Word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、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Excel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、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PPT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、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Visio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等常用办公软件；</w:t>
                      </w:r>
                    </w:p>
                    <w:p w14:paraId="7BD93B7C" w14:textId="77777777" w:rsidR="009223B3" w:rsidRPr="003D4D82" w:rsidRDefault="009223B3" w:rsidP="003D4D82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专业能力</w:t>
                      </w:r>
                      <w:r w:rsidR="003D4D82"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 xml:space="preserve">     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熟练使用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MATLAB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、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SPSS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、</w:t>
                      </w:r>
                      <w:r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>SQL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等软件；</w:t>
                      </w:r>
                    </w:p>
                    <w:p w14:paraId="57CBEB99" w14:textId="77777777" w:rsidR="009223B3" w:rsidRPr="003D4D82" w:rsidRDefault="009223B3" w:rsidP="003D4D82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微软雅黑" w:eastAsia="微软雅黑" w:hAnsi="微软雅黑"/>
                          <w:bCs/>
                          <w:sz w:val="20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专业特长</w:t>
                      </w:r>
                      <w:r w:rsidR="003D4D82" w:rsidRPr="003D4D82">
                        <w:rPr>
                          <w:rFonts w:ascii="微软雅黑" w:eastAsia="微软雅黑" w:hAnsi="微软雅黑"/>
                          <w:bCs/>
                          <w:sz w:val="20"/>
                        </w:rPr>
                        <w:t xml:space="preserve">     </w:t>
                      </w:r>
                      <w:r w:rsidRPr="003D4D82">
                        <w:rPr>
                          <w:rFonts w:ascii="微软雅黑" w:eastAsia="微软雅黑" w:hAnsi="微软雅黑" w:hint="eastAsia"/>
                          <w:bCs/>
                          <w:sz w:val="20"/>
                        </w:rPr>
                        <w:t>数学建模、物流规划与优化、数据分析、流程设计；</w:t>
                      </w:r>
                    </w:p>
                    <w:p w14:paraId="451A3302" w14:textId="77777777" w:rsidR="009223B3" w:rsidRPr="003D4D82" w:rsidRDefault="009223B3" w:rsidP="009223B3">
                      <w:pPr>
                        <w:rPr>
                          <w:rFonts w:ascii="微软雅黑" w:eastAsia="微软雅黑" w:hAnsi="微软雅黑"/>
                          <w:b/>
                          <w:bCs/>
                          <w:color w:val="990033"/>
                          <w:sz w:val="28"/>
                          <w:szCs w:val="28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/>
                          <w:bCs/>
                          <w:color w:val="990033"/>
                          <w:sz w:val="28"/>
                          <w:szCs w:val="28"/>
                        </w:rPr>
                        <w:t>个人评价</w:t>
                      </w:r>
                    </w:p>
                    <w:p w14:paraId="1923B92F" w14:textId="77777777" w:rsidR="009223B3" w:rsidRPr="003D4D82" w:rsidRDefault="009223B3" w:rsidP="003D4D82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eastAsia="微软雅黑" w:hAnsi="微软雅黑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  <w:t>严谨踏实，有责任心，做事有计划，善于管理时间，执行力强。</w:t>
                      </w:r>
                    </w:p>
                    <w:p w14:paraId="0A83F14E" w14:textId="77777777" w:rsidR="009223B3" w:rsidRPr="003D4D82" w:rsidRDefault="009223B3" w:rsidP="003D4D82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eastAsia="微软雅黑" w:hAnsi="微软雅黑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 w:rsidRPr="003D4D82">
                        <w:rPr>
                          <w:rFonts w:ascii="微软雅黑" w:eastAsia="微软雅黑" w:hAnsi="微软雅黑" w:hint="eastAsia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  <w:t>协作能力强，有很强的团队意识，也有很强的独立性和适应能力。</w:t>
                      </w:r>
                    </w:p>
                    <w:p w14:paraId="02CCFDC7" w14:textId="77777777" w:rsidR="009223B3" w:rsidRPr="003D4D82" w:rsidRDefault="009223B3" w:rsidP="003D4D82">
                      <w:pPr>
                        <w:pStyle w:val="a6"/>
                        <w:numPr>
                          <w:ilvl w:val="0"/>
                          <w:numId w:val="6"/>
                        </w:numPr>
                        <w:spacing w:before="0" w:after="0" w:line="320" w:lineRule="exact"/>
                        <w:ind w:right="0"/>
                        <w:contextualSpacing/>
                        <w:rPr>
                          <w:rFonts w:ascii="微软雅黑" w:eastAsia="微软雅黑" w:hAnsi="微软雅黑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</w:pPr>
                      <w:r w:rsidRPr="003D4D82">
                        <w:rPr>
                          <w:rFonts w:ascii="微软雅黑" w:eastAsia="微软雅黑" w:hAnsi="微软雅黑"/>
                          <w:bCs/>
                          <w:noProof w:val="0"/>
                          <w:spacing w:val="0"/>
                          <w:kern w:val="2"/>
                          <w:sz w:val="20"/>
                          <w:lang w:bidi="ar-SA"/>
                        </w:rPr>
                        <w:t>富有激情，积极主动参与集体活动，热爱各项体育运动。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05DCBF" w14:textId="77777777" w:rsidR="00D35F20" w:rsidRDefault="00D35F20"/>
    <w:p w14:paraId="0FF2533F" w14:textId="77777777" w:rsidR="00D35F20" w:rsidRDefault="00D35F20"/>
    <w:p w14:paraId="5E7052C7" w14:textId="77777777" w:rsidR="00D35F20" w:rsidRDefault="00D35F20"/>
    <w:p w14:paraId="162493A8" w14:textId="77777777" w:rsidR="00D35F20" w:rsidRDefault="00D35F20"/>
    <w:p w14:paraId="14415512" w14:textId="77777777" w:rsidR="00D35F20" w:rsidRDefault="00D35F20"/>
    <w:p w14:paraId="2969607E" w14:textId="77777777" w:rsidR="00D35F20" w:rsidRDefault="00D35F20"/>
    <w:p w14:paraId="4AA78A27" w14:textId="77777777" w:rsidR="00D35F20" w:rsidRDefault="00D35F20"/>
    <w:p w14:paraId="186BE5D8" w14:textId="77777777" w:rsidR="00D35F20" w:rsidRDefault="00D35F20">
      <w:bookmarkStart w:id="0" w:name="_GoBack"/>
      <w:bookmarkEnd w:id="0"/>
    </w:p>
    <w:p w14:paraId="7E5D439E" w14:textId="77777777" w:rsidR="00D35F20" w:rsidRDefault="00D35F20"/>
    <w:p w14:paraId="5AF7EE6C" w14:textId="77777777" w:rsidR="00FA247A" w:rsidRDefault="00D35F20">
      <w:pPr>
        <w:tabs>
          <w:tab w:val="left" w:pos="2143"/>
        </w:tabs>
        <w:jc w:val="left"/>
      </w:pPr>
      <w:r>
        <w:rPr>
          <w:rFonts w:hint="eastAsia"/>
        </w:rPr>
        <w:tab/>
      </w:r>
    </w:p>
    <w:p w14:paraId="74827FF8" w14:textId="77777777" w:rsidR="00FA247A" w:rsidRPr="00FA247A" w:rsidRDefault="00FA247A" w:rsidP="00FA247A"/>
    <w:p w14:paraId="4D744C06" w14:textId="77777777" w:rsidR="00FA247A" w:rsidRDefault="00FA247A" w:rsidP="00FA247A"/>
    <w:p w14:paraId="019550A2" w14:textId="77777777" w:rsidR="00D35F20" w:rsidRPr="00FA247A" w:rsidRDefault="003D4D82" w:rsidP="00FA247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8455C" wp14:editId="6039C57E">
                <wp:simplePos x="0" y="0"/>
                <wp:positionH relativeFrom="column">
                  <wp:posOffset>-1157990</wp:posOffset>
                </wp:positionH>
                <wp:positionV relativeFrom="paragraph">
                  <wp:posOffset>6339840</wp:posOffset>
                </wp:positionV>
                <wp:extent cx="7600315" cy="489731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315" cy="489731"/>
                        </a:xfrm>
                        <a:prstGeom prst="rect">
                          <a:avLst/>
                        </a:prstGeom>
                        <a:solidFill>
                          <a:srgbClr val="B42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D994" id="Rectangle_x0020_3" o:spid="_x0000_s1026" style="position:absolute;left:0;text-align:left;margin-left:-91.2pt;margin-top:499.2pt;width:598.45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" fillcolor="#b4204d" stroked="f"/>
            </w:pict>
          </mc:Fallback>
        </mc:AlternateContent>
      </w:r>
    </w:p>
    <w:sectPr w:rsidR="00D35F20" w:rsidRPr="00FA247A" w:rsidSect="003D4D82">
      <w:pgSz w:w="11906" w:h="16838"/>
      <w:pgMar w:top="1440" w:right="1800" w:bottom="76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B58DC" w14:textId="77777777" w:rsidR="00F37D04" w:rsidRDefault="00F37D04">
      <w:r>
        <w:separator/>
      </w:r>
    </w:p>
  </w:endnote>
  <w:endnote w:type="continuationSeparator" w:id="0">
    <w:p w14:paraId="26613D09" w14:textId="77777777" w:rsidR="00F37D04" w:rsidRDefault="00F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55DD" w14:textId="77777777" w:rsidR="00F37D04" w:rsidRDefault="00F37D04">
      <w:r>
        <w:separator/>
      </w:r>
    </w:p>
  </w:footnote>
  <w:footnote w:type="continuationSeparator" w:id="0">
    <w:p w14:paraId="0E8EDE20" w14:textId="77777777" w:rsidR="00F37D04" w:rsidRDefault="00F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61D64"/>
    <w:multiLevelType w:val="hybridMultilevel"/>
    <w:tmpl w:val="C8A637BE"/>
    <w:lvl w:ilvl="0" w:tplc="C694C3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AA4FFE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4DE50581"/>
    <w:multiLevelType w:val="hybridMultilevel"/>
    <w:tmpl w:val="A4E8E11C"/>
    <w:lvl w:ilvl="0" w:tplc="C694C3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F2C61"/>
    <w:multiLevelType w:val="hybridMultilevel"/>
    <w:tmpl w:val="86D29692"/>
    <w:lvl w:ilvl="0" w:tplc="C694C3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2835CF"/>
    <w:multiLevelType w:val="hybridMultilevel"/>
    <w:tmpl w:val="0C6CFB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BC213B5"/>
    <w:multiLevelType w:val="hybridMultilevel"/>
    <w:tmpl w:val="93D26D86"/>
    <w:lvl w:ilvl="0" w:tplc="C694C3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CFB"/>
    <w:rsid w:val="00094986"/>
    <w:rsid w:val="000C2C43"/>
    <w:rsid w:val="00104CA2"/>
    <w:rsid w:val="00172A27"/>
    <w:rsid w:val="001B34F5"/>
    <w:rsid w:val="003D4D82"/>
    <w:rsid w:val="00417BCB"/>
    <w:rsid w:val="00485FA8"/>
    <w:rsid w:val="004D4FD2"/>
    <w:rsid w:val="00594B58"/>
    <w:rsid w:val="0071089C"/>
    <w:rsid w:val="008322F4"/>
    <w:rsid w:val="008514F7"/>
    <w:rsid w:val="009223B3"/>
    <w:rsid w:val="00984D3B"/>
    <w:rsid w:val="00A4565E"/>
    <w:rsid w:val="00C51C8D"/>
    <w:rsid w:val="00CD7F2E"/>
    <w:rsid w:val="00D35F20"/>
    <w:rsid w:val="00DF33E1"/>
    <w:rsid w:val="00E713C9"/>
    <w:rsid w:val="00F37D04"/>
    <w:rsid w:val="00FA247A"/>
    <w:rsid w:val="00FC70BC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796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rsid w:val="008514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9223B3"/>
    <w:pPr>
      <w:ind w:firstLineChars="200" w:firstLine="420"/>
    </w:pPr>
    <w:rPr>
      <w:rFonts w:ascii="Calibri" w:hAnsi="Calibri"/>
      <w:szCs w:val="22"/>
    </w:rPr>
  </w:style>
  <w:style w:type="paragraph" w:customStyle="1" w:styleId="a6">
    <w:name w:val="通用"/>
    <w:basedOn w:val="a"/>
    <w:rsid w:val="009223B3"/>
    <w:pPr>
      <w:widowControl/>
      <w:overflowPunct w:val="0"/>
      <w:autoSpaceDE w:val="0"/>
      <w:autoSpaceDN w:val="0"/>
      <w:spacing w:before="120" w:after="120" w:line="300" w:lineRule="exact"/>
      <w:ind w:right="216"/>
      <w:jc w:val="left"/>
    </w:pPr>
    <w:rPr>
      <w:noProof/>
      <w:spacing w:val="40"/>
      <w:kern w:val="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2</Words>
  <Characters>18</Characters>
  <Application>Microsoft Macintosh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3</cp:revision>
  <cp:lastPrinted>2015-11-24T02:53:00Z</cp:lastPrinted>
  <dcterms:created xsi:type="dcterms:W3CDTF">2015-11-19T03:41:00Z</dcterms:created>
  <dcterms:modified xsi:type="dcterms:W3CDTF">2015-11-24T02:54:00Z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2052-8.1.0.3166</vt:lpwstr>
  </property>
</Properties>
</file>